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【現場写真】</w:t>
      </w:r>
    </w:p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機械・建設３号棟３４１室</w:t>
      </w:r>
    </w:p>
    <w:p w:rsidR="00087B62" w:rsidRDefault="00087B62" w:rsidP="00087B62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>H20.11.17</w:t>
      </w:r>
      <w:r>
        <w:rPr>
          <w:rFonts w:hint="eastAsia"/>
        </w:rPr>
        <w:t>撮影</w:t>
      </w:r>
    </w:p>
    <w:tbl>
      <w:tblPr>
        <w:tblW w:w="875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1"/>
        <w:gridCol w:w="3969"/>
      </w:tblGrid>
      <w:tr w:rsidR="00087B62" w:rsidTr="0040515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76550" cy="2162175"/>
                  <wp:effectExtent l="0" t="0" r="0" b="9525"/>
                  <wp:docPr id="6" name="図 6" descr="①砥石セッ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①砥石セッ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①　事故を起こしたファインカッター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円盤状の砥石を回転軸に取り付け、高速回転させて試料を切断する。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砥石はセラミックス製で、もろい。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厚さは</w:t>
            </w:r>
            <w:r>
              <w:rPr>
                <w:rFonts w:hint="eastAsia"/>
              </w:rPr>
              <w:t>0.5mm</w:t>
            </w:r>
            <w:r>
              <w:rPr>
                <w:rFonts w:hint="eastAsia"/>
              </w:rPr>
              <w:t>程度。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鉄製のカバーにアクリル製の蓋が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備わる。</w:t>
            </w:r>
          </w:p>
        </w:tc>
      </w:tr>
      <w:tr w:rsidR="00087B62" w:rsidTr="004051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76550" cy="2162175"/>
                  <wp:effectExtent l="0" t="0" r="0" b="9525"/>
                  <wp:docPr id="5" name="図 5" descr="②試料を固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②試料を固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②　鉄製のカバーをし、アクリル製の蓋を開けたところ。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資料を固定する金具のボルト類に錆が浮いている。</w:t>
            </w:r>
          </w:p>
          <w:p w:rsidR="00087B62" w:rsidRPr="00104853" w:rsidRDefault="00087B62" w:rsidP="0040515A">
            <w:pPr>
              <w:ind w:left="210" w:hangingChars="100" w:hanging="210"/>
              <w:rPr>
                <w:rFonts w:hint="eastAsia"/>
              </w:rPr>
            </w:pP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周囲には「カバー」を促す注意書き等はない。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</w:p>
        </w:tc>
      </w:tr>
      <w:tr w:rsidR="00087B62" w:rsidTr="0040515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76550" cy="2162175"/>
                  <wp:effectExtent l="0" t="0" r="0" b="9525"/>
                  <wp:docPr id="4" name="図 4" descr="③カバーをして切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③カバーをして切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③　鉄製のカバーとアクリル製の蓋を閉めたところ。本来、切削中はこのように使用する。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</w:p>
        </w:tc>
      </w:tr>
      <w:tr w:rsidR="00087B62" w:rsidTr="0040515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2895600" cy="2171700"/>
                  <wp:effectExtent l="0" t="0" r="0" b="0"/>
                  <wp:docPr id="3" name="図 3" descr="④カバーしないで切削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④カバーしないで切削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④　事故が起きたときは、学生１人で作業しており、カバーをおろしていなかった。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学生自身は高専出身で、本学の工作センターでの作業経験もあり、機械に不慣れというわけではなかった。</w:t>
            </w:r>
          </w:p>
        </w:tc>
      </w:tr>
      <w:tr w:rsidR="00087B62" w:rsidTr="0040515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76550" cy="2162175"/>
                  <wp:effectExtent l="0" t="0" r="0" b="9525"/>
                  <wp:docPr id="2" name="図 2" descr="⑤カバーの汚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⑤カバーの汚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⑤　アクリル製の蓋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汚れで中の様子が見えにくい。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また、手元に照明がなく、作業箇所が分かりにくい。</w:t>
            </w:r>
          </w:p>
        </w:tc>
      </w:tr>
      <w:tr w:rsidR="00087B62" w:rsidTr="0040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781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86075" cy="2162175"/>
                  <wp:effectExtent l="0" t="0" r="9525" b="9525"/>
                  <wp:docPr id="1" name="図 1" descr="⑥はねた砥石が天井に刺さっ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⑥はねた砥石が天井に刺さっ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⑥　機械の真上の天井に、割れて飛散した砥石の破片が刺さっていた。</w:t>
            </w:r>
          </w:p>
          <w:p w:rsidR="00087B62" w:rsidRDefault="00087B62" w:rsidP="0040515A">
            <w:pPr>
              <w:ind w:left="210" w:hangingChars="100" w:hanging="210"/>
              <w:rPr>
                <w:rFonts w:hint="eastAsia"/>
              </w:rPr>
            </w:pPr>
          </w:p>
        </w:tc>
      </w:tr>
    </w:tbl>
    <w:p w:rsidR="00087B62" w:rsidRDefault="00087B62" w:rsidP="00087B62">
      <w:pPr>
        <w:ind w:left="210" w:hangingChars="100" w:hanging="210"/>
        <w:rPr>
          <w:rFonts w:hint="eastAsia"/>
        </w:rPr>
      </w:pPr>
    </w:p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【事故防止のための措置】</w:t>
      </w:r>
    </w:p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（１）運転中はカバーをすることを徹底し、周知・掲示する。</w:t>
      </w:r>
    </w:p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（２）必要に応じ保護メガネを着用するよう指導する。</w:t>
      </w:r>
    </w:p>
    <w:p w:rsidR="00087B62" w:rsidRDefault="00087B62" w:rsidP="00087B62">
      <w:pPr>
        <w:ind w:left="210" w:hangingChars="100" w:hanging="210"/>
        <w:rPr>
          <w:rFonts w:hint="eastAsia"/>
        </w:rPr>
      </w:pPr>
      <w:r>
        <w:rPr>
          <w:rFonts w:hint="eastAsia"/>
        </w:rPr>
        <w:t>（３）機械器具のメンテナンス、作業室の整理・整頓を指導し、励行させる。</w:t>
      </w:r>
    </w:p>
    <w:p w:rsidR="006B7487" w:rsidRPr="00087B62" w:rsidRDefault="00087B62" w:rsidP="00087B62">
      <w:pPr>
        <w:ind w:left="210" w:hangingChars="100" w:hanging="210"/>
      </w:pPr>
      <w:r>
        <w:rPr>
          <w:rFonts w:hint="eastAsia"/>
        </w:rPr>
        <w:t>（４）単独で作業する場合、周囲の者に声を掛ける。</w:t>
      </w:r>
      <w:bookmarkStart w:id="0" w:name="_GoBack"/>
      <w:bookmarkEnd w:id="0"/>
    </w:p>
    <w:sectPr w:rsidR="006B7487" w:rsidRPr="00087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62"/>
    <w:rsid w:val="00087B62"/>
    <w:rsid w:val="006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7B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7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193A830A.dotm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2015-12-25T00:53:00Z</dcterms:created>
  <dcterms:modified xsi:type="dcterms:W3CDTF">2015-12-25T00:54:00Z</dcterms:modified>
</cp:coreProperties>
</file>