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3F" w:rsidRDefault="00EA783F" w:rsidP="00EA783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912495</wp:posOffset>
                </wp:positionV>
                <wp:extent cx="1127760" cy="403860"/>
                <wp:effectExtent l="16510" t="17145" r="8255" b="7620"/>
                <wp:wrapNone/>
                <wp:docPr id="8" name="左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403860"/>
                        </a:xfrm>
                        <a:prstGeom prst="leftArrow">
                          <a:avLst>
                            <a:gd name="adj1" fmla="val 50000"/>
                            <a:gd name="adj2" fmla="val 698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83F" w:rsidRDefault="00EA783F" w:rsidP="00EA783F">
                            <w:r>
                              <w:rPr>
                                <w:rFonts w:hint="eastAsia"/>
                              </w:rPr>
                              <w:t>下部取付部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8" o:spid="_x0000_s1026" type="#_x0000_t66" style="position:absolute;left:0;text-align:left;margin-left:338.05pt;margin-top:71.85pt;width:88.8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">
                <v:textbox inset="5.85pt,.7pt,5.85pt,.7pt">
                  <w:txbxContent>
                    <w:p w:rsidR="00EA783F" w:rsidRDefault="00EA783F" w:rsidP="00EA783F">
                      <w:r>
                        <w:rPr>
                          <w:rFonts w:hint="eastAsia"/>
                        </w:rPr>
                        <w:t>下部取付部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4331335</wp:posOffset>
                </wp:positionH>
                <wp:positionV relativeFrom="paragraph">
                  <wp:posOffset>302895</wp:posOffset>
                </wp:positionV>
                <wp:extent cx="1095375" cy="403860"/>
                <wp:effectExtent l="16510" t="17145" r="12065" b="7620"/>
                <wp:wrapNone/>
                <wp:docPr id="7" name="左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03860"/>
                        </a:xfrm>
                        <a:prstGeom prst="leftArrow">
                          <a:avLst>
                            <a:gd name="adj1" fmla="val 50000"/>
                            <a:gd name="adj2" fmla="val 678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83F" w:rsidRDefault="00EA783F" w:rsidP="00EA783F">
                            <w:r>
                              <w:rPr>
                                <w:rFonts w:hint="eastAsia"/>
                              </w:rPr>
                              <w:t>上部取付部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左矢印 7" o:spid="_x0000_s1027" type="#_x0000_t66" style="position:absolute;left:0;text-align:left;margin-left:341.05pt;margin-top:23.85pt;width:86.2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">
                <v:textbox inset="5.85pt,.7pt,5.85pt,.7pt">
                  <w:txbxContent>
                    <w:p w:rsidR="00EA783F" w:rsidRDefault="00EA783F" w:rsidP="00EA783F">
                      <w:r>
                        <w:rPr>
                          <w:rFonts w:hint="eastAsia"/>
                        </w:rPr>
                        <w:t>上部取付部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2073275</wp:posOffset>
                </wp:positionV>
                <wp:extent cx="1028700" cy="228600"/>
                <wp:effectExtent l="0" t="0" r="1905" b="31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83F" w:rsidRDefault="00EA783F" w:rsidP="00EA783F">
                            <w:r>
                              <w:rPr>
                                <w:rFonts w:hint="eastAsia"/>
                              </w:rPr>
                              <w:t>引張試験状況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276.6pt;margin-top:163.25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231w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" filled="f" stroked="f">
                <v:textbox inset="5.85pt,.7pt,5.85pt,.7pt">
                  <w:txbxContent>
                    <w:p w:rsidR="00EA783F" w:rsidRDefault="00EA783F" w:rsidP="00EA783F">
                      <w:r>
                        <w:rPr>
                          <w:rFonts w:hint="eastAsia"/>
                        </w:rPr>
                        <w:t>引張試験状況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2062480</wp:posOffset>
                </wp:positionV>
                <wp:extent cx="2400300" cy="228600"/>
                <wp:effectExtent l="3175" t="0" r="0" b="44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83F" w:rsidRDefault="00EA783F" w:rsidP="00EA78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落下した鉄筋コンクリート供試体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7.75pt;margin-top:162.4pt;width:18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" stroked="f">
                <v:textbox inset="5.85pt,.7pt,5.85pt,.7pt">
                  <w:txbxContent>
                    <w:p w:rsidR="00EA783F" w:rsidRDefault="00EA783F" w:rsidP="00EA78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落下した鉄筋コンクリート供試体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>
            <wp:extent cx="2638425" cy="1981200"/>
            <wp:effectExtent l="0" t="0" r="9525" b="0"/>
            <wp:docPr id="4" name="図 4" descr="s-図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-図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628900" cy="1971675"/>
            <wp:effectExtent l="0" t="0" r="0" b="9525"/>
            <wp:docPr id="3" name="図 3" descr="s-図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-図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3F" w:rsidRDefault="00EA783F" w:rsidP="00EA783F">
      <w:pPr>
        <w:rPr>
          <w:rFonts w:hint="eastAsia"/>
        </w:rPr>
      </w:pPr>
    </w:p>
    <w:p w:rsidR="00EA783F" w:rsidRDefault="00EA783F" w:rsidP="00EA783F">
      <w:pPr>
        <w:rPr>
          <w:rFonts w:hint="eastAsia"/>
        </w:rPr>
      </w:pPr>
    </w:p>
    <w:p w:rsidR="00EA783F" w:rsidRDefault="00EA783F" w:rsidP="00EA78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391150" cy="4038600"/>
            <wp:effectExtent l="0" t="0" r="0" b="0"/>
            <wp:docPr id="2" name="図 2" descr="DSCN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N4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83F" w:rsidRDefault="00EA783F" w:rsidP="00EA783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391150" cy="4048125"/>
            <wp:effectExtent l="0" t="0" r="0" b="9525"/>
            <wp:docPr id="1" name="図 1" descr="DSCN4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41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D29" w:rsidRDefault="004F4D29">
      <w:bookmarkStart w:id="0" w:name="_GoBack"/>
      <w:bookmarkEnd w:id="0"/>
    </w:p>
    <w:sectPr w:rsidR="004F4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3F"/>
    <w:rsid w:val="004F4D29"/>
    <w:rsid w:val="00E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F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8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3F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DCDC8E3C.dotm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2015-12-25T01:28:00Z</dcterms:created>
  <dcterms:modified xsi:type="dcterms:W3CDTF">2015-12-25T01:29:00Z</dcterms:modified>
</cp:coreProperties>
</file>